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60BB" w14:textId="77777777" w:rsidR="006B6761" w:rsidRPr="006C5D4E" w:rsidRDefault="006B6761">
      <w:pPr>
        <w:jc w:val="center"/>
        <w:rPr>
          <w:rFonts w:ascii="Calibri" w:hAnsi="Calibri"/>
          <w:b/>
          <w:sz w:val="28"/>
          <w:u w:val="single"/>
        </w:rPr>
      </w:pPr>
      <w:r w:rsidRPr="006C5D4E">
        <w:rPr>
          <w:rFonts w:ascii="Calibri" w:hAnsi="Calibri"/>
          <w:b/>
          <w:sz w:val="28"/>
          <w:u w:val="single"/>
        </w:rPr>
        <w:t>WOODSIDE PARISH COUNCIL</w:t>
      </w:r>
    </w:p>
    <w:p w14:paraId="02509A03" w14:textId="77777777" w:rsidR="006B6761" w:rsidRPr="006C5D4E" w:rsidRDefault="006B6761">
      <w:pPr>
        <w:tabs>
          <w:tab w:val="left" w:pos="5760"/>
        </w:tabs>
        <w:rPr>
          <w:rFonts w:ascii="Calibri" w:hAnsi="Calibri"/>
          <w:b/>
        </w:rPr>
      </w:pPr>
    </w:p>
    <w:p w14:paraId="693121C8" w14:textId="77777777" w:rsidR="006B6761" w:rsidRPr="006C5D4E" w:rsidRDefault="006C5D4E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>Tel:</w:t>
      </w:r>
      <w:r w:rsidR="0078161B">
        <w:rPr>
          <w:rFonts w:ascii="Calibri" w:hAnsi="Calibri"/>
          <w:b/>
        </w:rPr>
        <w:t xml:space="preserve"> </w:t>
      </w:r>
      <w:r w:rsidR="007975A5">
        <w:rPr>
          <w:rFonts w:ascii="Calibri" w:hAnsi="Calibri"/>
          <w:b/>
        </w:rPr>
        <w:t>07366 118 166</w:t>
      </w:r>
      <w:r w:rsidR="006B6761" w:rsidRPr="006C5D4E">
        <w:rPr>
          <w:rFonts w:ascii="Calibri" w:hAnsi="Calibri"/>
          <w:b/>
        </w:rPr>
        <w:tab/>
      </w:r>
      <w:r w:rsidRPr="006C5D4E">
        <w:rPr>
          <w:rFonts w:ascii="Calibri" w:hAnsi="Calibri"/>
          <w:b/>
        </w:rPr>
        <w:t>Lawrenceholme Barn</w:t>
      </w:r>
    </w:p>
    <w:p w14:paraId="1CE9D472" w14:textId="77777777" w:rsidR="006B6761" w:rsidRPr="006C5D4E" w:rsidRDefault="006B6761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ab/>
      </w:r>
      <w:r w:rsidR="006C5D4E" w:rsidRPr="006C5D4E">
        <w:rPr>
          <w:rFonts w:ascii="Calibri" w:hAnsi="Calibri"/>
          <w:b/>
        </w:rPr>
        <w:t>Oulton</w:t>
      </w:r>
    </w:p>
    <w:p w14:paraId="5187DB46" w14:textId="77777777" w:rsidR="006B6761" w:rsidRPr="006C5D4E" w:rsidRDefault="00EF1C61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 xml:space="preserve">Email: </w:t>
      </w:r>
      <w:r w:rsidR="007975A5">
        <w:rPr>
          <w:rFonts w:ascii="Calibri" w:hAnsi="Calibri"/>
          <w:b/>
        </w:rPr>
        <w:t>woodsideparishcouncil@outlook</w:t>
      </w:r>
      <w:r w:rsidRPr="006C5D4E">
        <w:rPr>
          <w:rFonts w:ascii="Calibri" w:hAnsi="Calibri"/>
          <w:b/>
        </w:rPr>
        <w:t>.com</w:t>
      </w:r>
      <w:r w:rsidR="006B6761" w:rsidRPr="006C5D4E">
        <w:rPr>
          <w:rFonts w:ascii="Calibri" w:hAnsi="Calibri"/>
          <w:b/>
        </w:rPr>
        <w:tab/>
        <w:t>WIGTON</w:t>
      </w:r>
    </w:p>
    <w:p w14:paraId="63F3FFAB" w14:textId="77777777" w:rsidR="006B6761" w:rsidRPr="006C5D4E" w:rsidRDefault="006C5D4E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ab/>
        <w:t>CA7 0PH</w:t>
      </w:r>
    </w:p>
    <w:p w14:paraId="22A42AE6" w14:textId="77777777" w:rsidR="006B6761" w:rsidRPr="006C5D4E" w:rsidRDefault="00EF1C61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>M.</w:t>
      </w:r>
      <w:proofErr w:type="gramStart"/>
      <w:r w:rsidRPr="006C5D4E">
        <w:rPr>
          <w:rFonts w:ascii="Calibri" w:hAnsi="Calibri"/>
          <w:b/>
        </w:rPr>
        <w:t>D.McCabe</w:t>
      </w:r>
      <w:proofErr w:type="gramEnd"/>
      <w:r w:rsidRPr="006C5D4E">
        <w:rPr>
          <w:rFonts w:ascii="Calibri" w:hAnsi="Calibri"/>
          <w:b/>
        </w:rPr>
        <w:t xml:space="preserve">            </w:t>
      </w:r>
      <w:r w:rsidR="006B6761" w:rsidRPr="006C5D4E">
        <w:rPr>
          <w:rFonts w:ascii="Calibri" w:hAnsi="Calibri"/>
          <w:b/>
        </w:rPr>
        <w:tab/>
      </w:r>
    </w:p>
    <w:p w14:paraId="0F0E82FD" w14:textId="0A2DE9AD" w:rsidR="006B6761" w:rsidRPr="006C5D4E" w:rsidRDefault="00EF1C61">
      <w:pPr>
        <w:tabs>
          <w:tab w:val="left" w:pos="5760"/>
        </w:tabs>
        <w:rPr>
          <w:rFonts w:ascii="Calibri" w:hAnsi="Calibri"/>
          <w:b/>
        </w:rPr>
      </w:pPr>
      <w:r w:rsidRPr="006C5D4E">
        <w:rPr>
          <w:rFonts w:ascii="Calibri" w:hAnsi="Calibri"/>
          <w:b/>
        </w:rPr>
        <w:t xml:space="preserve">       Clerk</w:t>
      </w:r>
      <w:r w:rsidR="006B6761" w:rsidRPr="006C5D4E">
        <w:rPr>
          <w:rFonts w:ascii="Calibri" w:hAnsi="Calibri"/>
          <w:b/>
        </w:rPr>
        <w:tab/>
      </w:r>
      <w:r w:rsidR="006B6761" w:rsidRPr="006C5D4E">
        <w:rPr>
          <w:rFonts w:ascii="Calibri" w:hAnsi="Calibri"/>
          <w:b/>
        </w:rPr>
        <w:fldChar w:fldCharType="begin"/>
      </w:r>
      <w:r w:rsidR="006B6761" w:rsidRPr="006C5D4E">
        <w:rPr>
          <w:rFonts w:ascii="Calibri" w:hAnsi="Calibri"/>
          <w:b/>
        </w:rPr>
        <w:instrText xml:space="preserve"> DATE \@ "dd MMMM yyyy" </w:instrText>
      </w:r>
      <w:r w:rsidR="006B6761" w:rsidRPr="006C5D4E">
        <w:rPr>
          <w:rFonts w:ascii="Calibri" w:hAnsi="Calibri"/>
          <w:b/>
        </w:rPr>
        <w:fldChar w:fldCharType="separate"/>
      </w:r>
      <w:r w:rsidR="00367F10">
        <w:rPr>
          <w:rFonts w:ascii="Calibri" w:hAnsi="Calibri"/>
          <w:b/>
          <w:noProof/>
        </w:rPr>
        <w:t>16 May 2022</w:t>
      </w:r>
      <w:r w:rsidR="006B6761" w:rsidRPr="006C5D4E">
        <w:rPr>
          <w:rFonts w:ascii="Calibri" w:hAnsi="Calibri"/>
          <w:b/>
        </w:rPr>
        <w:fldChar w:fldCharType="end"/>
      </w:r>
    </w:p>
    <w:p w14:paraId="3AC3D7B0" w14:textId="77777777" w:rsidR="00EF1C61" w:rsidRPr="006C5D4E" w:rsidRDefault="00EF1C61">
      <w:pPr>
        <w:tabs>
          <w:tab w:val="left" w:pos="5760"/>
        </w:tabs>
        <w:rPr>
          <w:rFonts w:ascii="Calibri" w:hAnsi="Calibri"/>
        </w:rPr>
      </w:pPr>
    </w:p>
    <w:p w14:paraId="06364220" w14:textId="77777777" w:rsidR="006B6761" w:rsidRPr="006C5D4E" w:rsidRDefault="006B6761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Dear Councillor,</w:t>
      </w:r>
    </w:p>
    <w:p w14:paraId="6A93682A" w14:textId="3CD13938" w:rsidR="006B6761" w:rsidRPr="006C5D4E" w:rsidRDefault="006B6761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 xml:space="preserve">You are respectfully requested to attend </w:t>
      </w:r>
      <w:r w:rsidR="00986F49">
        <w:rPr>
          <w:rFonts w:ascii="Calibri" w:hAnsi="Calibri"/>
          <w:sz w:val="22"/>
          <w:szCs w:val="22"/>
        </w:rPr>
        <w:t>the annual parish meeting, the annual general m</w:t>
      </w:r>
      <w:r w:rsidRPr="006C5D4E">
        <w:rPr>
          <w:rFonts w:ascii="Calibri" w:hAnsi="Calibri"/>
          <w:sz w:val="22"/>
          <w:szCs w:val="22"/>
        </w:rPr>
        <w:t xml:space="preserve">eeting and the ordinary meeting of the Council, to be held in </w:t>
      </w:r>
      <w:r w:rsidRPr="007975A5">
        <w:rPr>
          <w:rFonts w:ascii="Calibri" w:hAnsi="Calibri"/>
          <w:b/>
          <w:bCs/>
          <w:sz w:val="22"/>
          <w:szCs w:val="22"/>
        </w:rPr>
        <w:t>Oulton Institute Hall</w:t>
      </w:r>
      <w:r w:rsidRPr="006C5D4E">
        <w:rPr>
          <w:rFonts w:ascii="Calibri" w:hAnsi="Calibri"/>
          <w:sz w:val="22"/>
          <w:szCs w:val="22"/>
        </w:rPr>
        <w:t xml:space="preserve"> on </w:t>
      </w:r>
      <w:r w:rsidR="007975A5">
        <w:rPr>
          <w:rFonts w:ascii="Calibri" w:hAnsi="Calibri"/>
          <w:b/>
          <w:sz w:val="22"/>
          <w:szCs w:val="22"/>
        </w:rPr>
        <w:t>Mon</w:t>
      </w:r>
      <w:r w:rsidR="00C713E9" w:rsidRPr="00C713E9">
        <w:rPr>
          <w:rFonts w:ascii="Calibri" w:hAnsi="Calibri"/>
          <w:b/>
          <w:sz w:val="22"/>
          <w:szCs w:val="22"/>
        </w:rPr>
        <w:t>day</w:t>
      </w:r>
      <w:r w:rsidR="00C713E9">
        <w:rPr>
          <w:rFonts w:ascii="Calibri" w:hAnsi="Calibri"/>
          <w:sz w:val="22"/>
          <w:szCs w:val="22"/>
        </w:rPr>
        <w:t xml:space="preserve"> </w:t>
      </w:r>
      <w:r w:rsidR="00A94746">
        <w:rPr>
          <w:rFonts w:ascii="Calibri" w:hAnsi="Calibri"/>
          <w:sz w:val="22"/>
          <w:szCs w:val="22"/>
        </w:rPr>
        <w:t>16</w:t>
      </w:r>
      <w:r w:rsidR="004C1CFE">
        <w:rPr>
          <w:rFonts w:ascii="Calibri" w:hAnsi="Calibri"/>
          <w:sz w:val="22"/>
          <w:szCs w:val="22"/>
        </w:rPr>
        <w:t>th</w:t>
      </w:r>
      <w:r w:rsidR="008E431A" w:rsidRPr="006C5D4E">
        <w:rPr>
          <w:rFonts w:ascii="Calibri" w:hAnsi="Calibri"/>
          <w:sz w:val="22"/>
          <w:szCs w:val="22"/>
        </w:rPr>
        <w:t xml:space="preserve"> May </w:t>
      </w:r>
      <w:r w:rsidR="000E3EC9">
        <w:rPr>
          <w:rFonts w:ascii="Calibri" w:hAnsi="Calibri"/>
          <w:sz w:val="22"/>
          <w:szCs w:val="22"/>
        </w:rPr>
        <w:t>20</w:t>
      </w:r>
      <w:r w:rsidR="007975A5">
        <w:rPr>
          <w:rFonts w:ascii="Calibri" w:hAnsi="Calibri"/>
          <w:sz w:val="22"/>
          <w:szCs w:val="22"/>
        </w:rPr>
        <w:t>2</w:t>
      </w:r>
      <w:r w:rsidR="00A94746">
        <w:rPr>
          <w:rFonts w:ascii="Calibri" w:hAnsi="Calibri"/>
          <w:sz w:val="22"/>
          <w:szCs w:val="22"/>
        </w:rPr>
        <w:t>2</w:t>
      </w:r>
      <w:r w:rsidR="00295607" w:rsidRPr="006C5D4E">
        <w:rPr>
          <w:rFonts w:ascii="Calibri" w:hAnsi="Calibri"/>
          <w:sz w:val="22"/>
          <w:szCs w:val="22"/>
        </w:rPr>
        <w:t>, at 7.3</w:t>
      </w:r>
      <w:r w:rsidRPr="006C5D4E">
        <w:rPr>
          <w:rFonts w:ascii="Calibri" w:hAnsi="Calibri"/>
          <w:sz w:val="22"/>
          <w:szCs w:val="22"/>
        </w:rPr>
        <w:t xml:space="preserve">0 p.m. to consider the following </w:t>
      </w:r>
      <w:proofErr w:type="gramStart"/>
      <w:r w:rsidRPr="006C5D4E">
        <w:rPr>
          <w:rFonts w:ascii="Calibri" w:hAnsi="Calibri"/>
          <w:sz w:val="22"/>
          <w:szCs w:val="22"/>
        </w:rPr>
        <w:t>business:-</w:t>
      </w:r>
      <w:proofErr w:type="gramEnd"/>
    </w:p>
    <w:p w14:paraId="34100959" w14:textId="77777777" w:rsidR="006B6761" w:rsidRDefault="006B6761">
      <w:pPr>
        <w:tabs>
          <w:tab w:val="left" w:pos="5760"/>
        </w:tabs>
        <w:jc w:val="center"/>
        <w:rPr>
          <w:rFonts w:ascii="Calibri" w:hAnsi="Calibri"/>
          <w:b/>
          <w:sz w:val="22"/>
          <w:szCs w:val="22"/>
          <w:u w:val="single"/>
        </w:rPr>
      </w:pPr>
      <w:r w:rsidRPr="006C5D4E">
        <w:rPr>
          <w:rFonts w:ascii="Calibri" w:hAnsi="Calibri"/>
          <w:b/>
          <w:sz w:val="22"/>
          <w:szCs w:val="22"/>
          <w:u w:val="single"/>
        </w:rPr>
        <w:t>AGENDA</w:t>
      </w:r>
    </w:p>
    <w:p w14:paraId="664358FF" w14:textId="77777777" w:rsidR="004F0B32" w:rsidRPr="006C5D4E" w:rsidRDefault="004F0B32" w:rsidP="00CF28E5">
      <w:pPr>
        <w:tabs>
          <w:tab w:val="left" w:pos="5760"/>
        </w:tabs>
        <w:rPr>
          <w:rFonts w:ascii="Calibri" w:hAnsi="Calibri"/>
          <w:sz w:val="22"/>
          <w:szCs w:val="22"/>
        </w:rPr>
      </w:pPr>
    </w:p>
    <w:p w14:paraId="3EB58188" w14:textId="0F158252" w:rsidR="00D6399B" w:rsidRPr="008616CA" w:rsidRDefault="006B6761" w:rsidP="008616CA">
      <w:pPr>
        <w:numPr>
          <w:ilvl w:val="0"/>
          <w:numId w:val="1"/>
        </w:numPr>
        <w:tabs>
          <w:tab w:val="left" w:pos="5760"/>
        </w:tabs>
        <w:rPr>
          <w:rFonts w:ascii="Calibri" w:hAnsi="Calibri"/>
          <w:b/>
          <w:sz w:val="22"/>
          <w:szCs w:val="22"/>
        </w:rPr>
      </w:pPr>
      <w:r w:rsidRPr="006C5D4E">
        <w:rPr>
          <w:rFonts w:ascii="Calibri" w:hAnsi="Calibri"/>
          <w:b/>
          <w:sz w:val="22"/>
          <w:szCs w:val="22"/>
        </w:rPr>
        <w:t>Annual General Meeting</w:t>
      </w:r>
      <w:r w:rsidR="00D6399B">
        <w:rPr>
          <w:rFonts w:ascii="Calibri" w:hAnsi="Calibri"/>
          <w:b/>
          <w:sz w:val="22"/>
          <w:szCs w:val="22"/>
        </w:rPr>
        <w:t>.</w:t>
      </w:r>
    </w:p>
    <w:p w14:paraId="54371938" w14:textId="77777777" w:rsidR="006B6761" w:rsidRPr="006C5D4E" w:rsidRDefault="003211B9" w:rsidP="003211B9">
      <w:pPr>
        <w:tabs>
          <w:tab w:val="left" w:pos="57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3211B9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 </w:t>
      </w:r>
      <w:r w:rsidR="006B6761" w:rsidRPr="006C5D4E">
        <w:rPr>
          <w:rFonts w:ascii="Calibri" w:hAnsi="Calibri"/>
          <w:sz w:val="22"/>
          <w:szCs w:val="22"/>
        </w:rPr>
        <w:t>To Record Members Present.</w:t>
      </w:r>
    </w:p>
    <w:p w14:paraId="60CF58E0" w14:textId="77777777" w:rsidR="006B6761" w:rsidRPr="006C5D4E" w:rsidRDefault="003211B9" w:rsidP="006C5D4E">
      <w:pPr>
        <w:tabs>
          <w:tab w:val="left" w:pos="57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2.  </w:t>
      </w:r>
      <w:r w:rsidR="006B6761" w:rsidRPr="006C5D4E">
        <w:rPr>
          <w:rFonts w:ascii="Calibri" w:hAnsi="Calibri"/>
          <w:sz w:val="22"/>
          <w:szCs w:val="22"/>
        </w:rPr>
        <w:t>To Receive Apologies for Absence.</w:t>
      </w:r>
    </w:p>
    <w:p w14:paraId="0D9179EC" w14:textId="79303A0A" w:rsidR="006B6761" w:rsidRPr="006C5D4E" w:rsidRDefault="00367F10" w:rsidP="00367F10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3211B9">
        <w:rPr>
          <w:rFonts w:ascii="Calibri" w:hAnsi="Calibri"/>
          <w:sz w:val="22"/>
          <w:szCs w:val="22"/>
        </w:rPr>
        <w:t xml:space="preserve"> 3.  </w:t>
      </w:r>
      <w:r w:rsidR="006B6761" w:rsidRPr="006C5D4E">
        <w:rPr>
          <w:rFonts w:ascii="Calibri" w:hAnsi="Calibri"/>
          <w:sz w:val="22"/>
          <w:szCs w:val="22"/>
        </w:rPr>
        <w:t>To Authorise the C</w:t>
      </w:r>
      <w:r w:rsidR="003211B9">
        <w:rPr>
          <w:rFonts w:ascii="Calibri" w:hAnsi="Calibri"/>
          <w:sz w:val="22"/>
          <w:szCs w:val="22"/>
        </w:rPr>
        <w:t xml:space="preserve">hairman to Sign the Minutes of </w:t>
      </w:r>
      <w:r w:rsidR="006B6761" w:rsidRPr="006C5D4E">
        <w:rPr>
          <w:rFonts w:ascii="Calibri" w:hAnsi="Calibri"/>
          <w:sz w:val="22"/>
          <w:szCs w:val="22"/>
        </w:rPr>
        <w:t>the last Annual General Meeting as</w:t>
      </w:r>
      <w:r w:rsidR="00A44A75">
        <w:rPr>
          <w:rFonts w:ascii="Calibri" w:hAnsi="Calibri"/>
          <w:sz w:val="22"/>
          <w:szCs w:val="22"/>
        </w:rPr>
        <w:t xml:space="preserve"> a true record.</w:t>
      </w:r>
      <w:r w:rsidR="008B0B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          </w:t>
      </w:r>
      <w:r w:rsidR="004C1CFE">
        <w:rPr>
          <w:rFonts w:ascii="Calibri" w:hAnsi="Calibri"/>
          <w:sz w:val="22"/>
          <w:szCs w:val="22"/>
        </w:rPr>
        <w:t xml:space="preserve">                                                    </w:t>
      </w:r>
      <w:r w:rsidR="006B6761" w:rsidRPr="006C5D4E">
        <w:rPr>
          <w:rFonts w:ascii="Calibri" w:hAnsi="Calibri"/>
          <w:sz w:val="22"/>
          <w:szCs w:val="22"/>
        </w:rPr>
        <w:t xml:space="preserve"> </w:t>
      </w:r>
      <w:r w:rsidR="003211B9">
        <w:rPr>
          <w:rFonts w:ascii="Calibri" w:hAnsi="Calibri"/>
          <w:sz w:val="22"/>
          <w:szCs w:val="22"/>
        </w:rPr>
        <w:t xml:space="preserve">                                                     </w:t>
      </w:r>
      <w:r w:rsidR="001352B3">
        <w:rPr>
          <w:rFonts w:ascii="Calibri" w:hAnsi="Calibri"/>
          <w:sz w:val="22"/>
          <w:szCs w:val="22"/>
        </w:rPr>
        <w:t xml:space="preserve">   </w:t>
      </w:r>
      <w:r w:rsidR="004C1CFE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     </w:t>
      </w:r>
    </w:p>
    <w:p w14:paraId="20FEFF78" w14:textId="77777777" w:rsidR="006B6761" w:rsidRPr="006C5D4E" w:rsidRDefault="003211B9" w:rsidP="006C5D4E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4.  </w:t>
      </w:r>
      <w:r w:rsidR="006B6761" w:rsidRPr="006C5D4E">
        <w:rPr>
          <w:rFonts w:ascii="Calibri" w:hAnsi="Calibri"/>
          <w:sz w:val="22"/>
          <w:szCs w:val="22"/>
        </w:rPr>
        <w:t>To Discuss Matters Arising from the Minutes.</w:t>
      </w:r>
    </w:p>
    <w:p w14:paraId="719B62ED" w14:textId="77777777" w:rsidR="006B6761" w:rsidRPr="006C5D4E" w:rsidRDefault="003211B9" w:rsidP="006C5D4E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5.  </w:t>
      </w:r>
      <w:r w:rsidR="006B6761" w:rsidRPr="006C5D4E">
        <w:rPr>
          <w:rFonts w:ascii="Calibri" w:hAnsi="Calibri"/>
          <w:sz w:val="22"/>
          <w:szCs w:val="22"/>
        </w:rPr>
        <w:t>To Elect Officers &amp; Sign Declarations of Acceptance.</w:t>
      </w:r>
    </w:p>
    <w:p w14:paraId="712F111C" w14:textId="77777777" w:rsidR="006B6761" w:rsidRPr="006C5D4E" w:rsidRDefault="003211B9" w:rsidP="006C5D4E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6.  </w:t>
      </w:r>
      <w:r w:rsidR="006B6761" w:rsidRPr="006C5D4E">
        <w:rPr>
          <w:rFonts w:ascii="Calibri" w:hAnsi="Calibri"/>
          <w:sz w:val="22"/>
          <w:szCs w:val="22"/>
        </w:rPr>
        <w:t>To Update the Register of Members Interests.</w:t>
      </w:r>
    </w:p>
    <w:p w14:paraId="35B0587B" w14:textId="77777777" w:rsidR="006B6761" w:rsidRDefault="003211B9" w:rsidP="006C5D4E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7.  </w:t>
      </w:r>
      <w:r w:rsidR="006B6761" w:rsidRPr="006C5D4E">
        <w:rPr>
          <w:rFonts w:ascii="Calibri" w:hAnsi="Calibri"/>
          <w:sz w:val="22"/>
          <w:szCs w:val="22"/>
        </w:rPr>
        <w:t>To set the Date and Time of Next Annual General Meeting.</w:t>
      </w:r>
    </w:p>
    <w:p w14:paraId="493F4385" w14:textId="77777777" w:rsidR="004F0B32" w:rsidRPr="006C5D4E" w:rsidRDefault="004F0B32" w:rsidP="006C5D4E">
      <w:pPr>
        <w:tabs>
          <w:tab w:val="left" w:pos="5760"/>
        </w:tabs>
        <w:rPr>
          <w:rFonts w:ascii="Calibri" w:hAnsi="Calibri"/>
          <w:sz w:val="22"/>
          <w:szCs w:val="22"/>
        </w:rPr>
      </w:pPr>
    </w:p>
    <w:p w14:paraId="081BAFB7" w14:textId="3329F18B" w:rsidR="00D6399B" w:rsidRPr="008616CA" w:rsidRDefault="006B6761" w:rsidP="008616CA">
      <w:pPr>
        <w:numPr>
          <w:ilvl w:val="0"/>
          <w:numId w:val="4"/>
        </w:numPr>
        <w:tabs>
          <w:tab w:val="left" w:pos="5760"/>
        </w:tabs>
        <w:rPr>
          <w:rFonts w:ascii="Calibri" w:hAnsi="Calibri"/>
          <w:b/>
          <w:sz w:val="22"/>
          <w:szCs w:val="22"/>
        </w:rPr>
      </w:pPr>
      <w:r w:rsidRPr="006C5D4E">
        <w:rPr>
          <w:rFonts w:ascii="Calibri" w:hAnsi="Calibri"/>
          <w:b/>
          <w:sz w:val="22"/>
          <w:szCs w:val="22"/>
        </w:rPr>
        <w:t>Ordinary Meeting.</w:t>
      </w:r>
    </w:p>
    <w:p w14:paraId="2930B654" w14:textId="77777777" w:rsidR="006B6761" w:rsidRPr="006C5D4E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Receive Apologies for Absence.</w:t>
      </w:r>
    </w:p>
    <w:p w14:paraId="4CCF8CDB" w14:textId="77777777" w:rsidR="006B6761" w:rsidRPr="006C5D4E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Authorise the Chairman to Sign the Minutes of the Last Meeting as a True Record.</w:t>
      </w:r>
    </w:p>
    <w:p w14:paraId="515B8D51" w14:textId="77777777" w:rsidR="006B6761" w:rsidRPr="006C5D4E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Discuss Matters Arising from the Minutes.</w:t>
      </w:r>
    </w:p>
    <w:p w14:paraId="40493B83" w14:textId="5A61429D" w:rsidR="00295607" w:rsidRDefault="00295607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Receive and Discuss Reports from County Councillor, District Councillor and Wigton Burial Joint Committee.</w:t>
      </w:r>
    </w:p>
    <w:p w14:paraId="604559F9" w14:textId="2324CBB8" w:rsidR="00BD1312" w:rsidRPr="008616CA" w:rsidRDefault="008616CA" w:rsidP="008616CA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the accounts for 2021/22.</w:t>
      </w:r>
    </w:p>
    <w:p w14:paraId="547CD752" w14:textId="77777777" w:rsidR="00E015F8" w:rsidRPr="006C5D4E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Discuss and Action Correspondence received since the Last Meeting.</w:t>
      </w:r>
    </w:p>
    <w:p w14:paraId="545D509C" w14:textId="77777777" w:rsidR="007975A5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3211B9">
        <w:rPr>
          <w:rFonts w:ascii="Calibri" w:hAnsi="Calibri"/>
          <w:sz w:val="22"/>
          <w:szCs w:val="22"/>
        </w:rPr>
        <w:t xml:space="preserve">To Consider Applications for Planning and Formulate Comments to the Planning Authority in respect of the following </w:t>
      </w:r>
      <w:proofErr w:type="gramStart"/>
      <w:r w:rsidRPr="003211B9">
        <w:rPr>
          <w:rFonts w:ascii="Calibri" w:hAnsi="Calibri"/>
          <w:sz w:val="22"/>
          <w:szCs w:val="22"/>
        </w:rPr>
        <w:t>cases:-</w:t>
      </w:r>
      <w:proofErr w:type="gramEnd"/>
    </w:p>
    <w:p w14:paraId="1AEA5920" w14:textId="77777777" w:rsidR="006B6761" w:rsidRDefault="007975A5" w:rsidP="007975A5">
      <w:pPr>
        <w:tabs>
          <w:tab w:val="left" w:pos="5760"/>
        </w:tabs>
        <w:ind w:left="6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</w:t>
      </w:r>
      <w:r w:rsidR="008E431A" w:rsidRPr="003211B9">
        <w:rPr>
          <w:rFonts w:ascii="Calibri" w:hAnsi="Calibri"/>
          <w:sz w:val="22"/>
          <w:szCs w:val="22"/>
        </w:rPr>
        <w:t xml:space="preserve"> </w:t>
      </w:r>
    </w:p>
    <w:p w14:paraId="2B69DC0B" w14:textId="1BE1089A" w:rsidR="00D92922" w:rsidRDefault="006B6761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Accounts for Payment</w:t>
      </w:r>
    </w:p>
    <w:p w14:paraId="2313B258" w14:textId="2F8EF6F1" w:rsidR="00A44A75" w:rsidRDefault="00A44A75" w:rsidP="00A44A75">
      <w:pPr>
        <w:tabs>
          <w:tab w:val="left" w:pos="5760"/>
        </w:tabs>
        <w:ind w:left="6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Wigton Burial Joint Committee (2022/23 1</w:t>
      </w:r>
      <w:r w:rsidRPr="00A44A75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Payment.           £ 575.00</w:t>
      </w:r>
    </w:p>
    <w:p w14:paraId="172B6D69" w14:textId="15257E0C" w:rsidR="00172CA8" w:rsidRDefault="00BD1312" w:rsidP="005612A0">
      <w:pPr>
        <w:tabs>
          <w:tab w:val="left" w:pos="5760"/>
        </w:tabs>
        <w:ind w:left="6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Wigton Wiza Club</w:t>
      </w:r>
      <w:r w:rsidR="00C93596">
        <w:rPr>
          <w:rFonts w:ascii="Calibri" w:hAnsi="Calibri"/>
          <w:sz w:val="22"/>
          <w:szCs w:val="22"/>
        </w:rPr>
        <w:t xml:space="preserve"> </w:t>
      </w:r>
      <w:r w:rsidR="00C713E9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Donation</w:t>
      </w:r>
      <w:r w:rsidR="00C713E9">
        <w:rPr>
          <w:rFonts w:ascii="Calibri" w:hAnsi="Calibri"/>
          <w:sz w:val="22"/>
          <w:szCs w:val="22"/>
        </w:rPr>
        <w:t>)</w:t>
      </w:r>
      <w:r w:rsidR="00C713E9">
        <w:rPr>
          <w:rFonts w:ascii="Calibri" w:hAnsi="Calibri"/>
          <w:sz w:val="22"/>
          <w:szCs w:val="22"/>
        </w:rPr>
        <w:tab/>
        <w:t xml:space="preserve">  </w:t>
      </w:r>
      <w:r w:rsidR="00F46DA1">
        <w:rPr>
          <w:rFonts w:ascii="Calibri" w:hAnsi="Calibri"/>
          <w:sz w:val="22"/>
          <w:szCs w:val="22"/>
        </w:rPr>
        <w:t xml:space="preserve"> </w:t>
      </w:r>
      <w:r w:rsidR="00C713E9">
        <w:rPr>
          <w:rFonts w:ascii="Calibri" w:hAnsi="Calibri"/>
          <w:sz w:val="22"/>
          <w:szCs w:val="22"/>
        </w:rPr>
        <w:t xml:space="preserve">£ </w:t>
      </w:r>
      <w:r>
        <w:rPr>
          <w:rFonts w:ascii="Calibri" w:hAnsi="Calibri"/>
          <w:sz w:val="22"/>
          <w:szCs w:val="22"/>
        </w:rPr>
        <w:t xml:space="preserve">   50</w:t>
      </w:r>
      <w:r w:rsidR="004C1CFE">
        <w:rPr>
          <w:rFonts w:ascii="Calibri" w:hAnsi="Calibri"/>
          <w:sz w:val="22"/>
          <w:szCs w:val="22"/>
        </w:rPr>
        <w:t>.0</w:t>
      </w:r>
      <w:r>
        <w:rPr>
          <w:rFonts w:ascii="Calibri" w:hAnsi="Calibri"/>
          <w:sz w:val="22"/>
          <w:szCs w:val="22"/>
        </w:rPr>
        <w:t>0</w:t>
      </w:r>
    </w:p>
    <w:p w14:paraId="43F9E59A" w14:textId="77777777" w:rsidR="006B6761" w:rsidRPr="006C5D4E" w:rsidRDefault="003211B9" w:rsidP="003211B9">
      <w:pPr>
        <w:numPr>
          <w:ilvl w:val="0"/>
          <w:numId w:val="5"/>
        </w:numPr>
        <w:tabs>
          <w:tab w:val="left" w:pos="5760"/>
        </w:tabs>
        <w:ind w:left="602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set the Date and Time </w:t>
      </w:r>
      <w:r w:rsidR="007975A5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f </w:t>
      </w:r>
      <w:r w:rsidR="006B6761" w:rsidRPr="006C5D4E">
        <w:rPr>
          <w:rFonts w:ascii="Calibri" w:hAnsi="Calibri"/>
          <w:sz w:val="22"/>
          <w:szCs w:val="22"/>
        </w:rPr>
        <w:t>Next Ordinary Meeting.</w:t>
      </w:r>
    </w:p>
    <w:p w14:paraId="64EA1B30" w14:textId="77777777" w:rsidR="004F0B32" w:rsidRPr="006C5D4E" w:rsidRDefault="004F0B32" w:rsidP="00CF28E5">
      <w:pPr>
        <w:tabs>
          <w:tab w:val="left" w:pos="5760"/>
        </w:tabs>
        <w:rPr>
          <w:rFonts w:ascii="Calibri" w:hAnsi="Calibri"/>
          <w:sz w:val="22"/>
          <w:szCs w:val="22"/>
          <w:vertAlign w:val="subscript"/>
        </w:rPr>
      </w:pPr>
    </w:p>
    <w:p w14:paraId="0421DCE7" w14:textId="77777777" w:rsidR="006B6761" w:rsidRPr="006C5D4E" w:rsidRDefault="006B6761">
      <w:pPr>
        <w:numPr>
          <w:ilvl w:val="0"/>
          <w:numId w:val="6"/>
        </w:numPr>
        <w:tabs>
          <w:tab w:val="left" w:pos="5760"/>
        </w:tabs>
        <w:spacing w:line="360" w:lineRule="auto"/>
        <w:ind w:left="288" w:hanging="288"/>
        <w:rPr>
          <w:rFonts w:ascii="Calibri" w:hAnsi="Calibri"/>
          <w:b/>
          <w:sz w:val="22"/>
          <w:szCs w:val="22"/>
        </w:rPr>
      </w:pPr>
      <w:r w:rsidRPr="006C5D4E">
        <w:rPr>
          <w:rFonts w:ascii="Calibri" w:hAnsi="Calibri"/>
          <w:b/>
          <w:sz w:val="22"/>
          <w:szCs w:val="22"/>
        </w:rPr>
        <w:t>Annual Parish Meeting.</w:t>
      </w:r>
    </w:p>
    <w:p w14:paraId="222442F1" w14:textId="77777777" w:rsidR="006B6761" w:rsidRPr="006C5D4E" w:rsidRDefault="006B6761" w:rsidP="003211B9">
      <w:pPr>
        <w:numPr>
          <w:ilvl w:val="0"/>
          <w:numId w:val="7"/>
        </w:numPr>
        <w:tabs>
          <w:tab w:val="left" w:pos="5760"/>
        </w:tabs>
        <w:ind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Record Parishioners Present</w:t>
      </w:r>
    </w:p>
    <w:p w14:paraId="6428D3CB" w14:textId="77777777" w:rsidR="00F03D46" w:rsidRPr="006C5D4E" w:rsidRDefault="00F03D46" w:rsidP="003211B9">
      <w:pPr>
        <w:numPr>
          <w:ilvl w:val="0"/>
          <w:numId w:val="7"/>
        </w:numPr>
        <w:tabs>
          <w:tab w:val="left" w:pos="5760"/>
        </w:tabs>
        <w:ind w:hanging="284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To receive Apologies for Absence.</w:t>
      </w:r>
    </w:p>
    <w:p w14:paraId="0D51EE16" w14:textId="77777777" w:rsidR="006B6761" w:rsidRPr="00E556C8" w:rsidRDefault="006B6761" w:rsidP="003211B9">
      <w:pPr>
        <w:numPr>
          <w:ilvl w:val="0"/>
          <w:numId w:val="7"/>
        </w:numPr>
        <w:tabs>
          <w:tab w:val="left" w:pos="5760"/>
        </w:tabs>
        <w:ind w:hanging="284"/>
        <w:rPr>
          <w:rFonts w:ascii="Calibri" w:hAnsi="Calibri"/>
          <w:b/>
          <w:sz w:val="22"/>
          <w:szCs w:val="22"/>
          <w:u w:val="single"/>
        </w:rPr>
      </w:pPr>
      <w:r w:rsidRPr="006C5D4E">
        <w:rPr>
          <w:rFonts w:ascii="Calibri" w:hAnsi="Calibri"/>
          <w:sz w:val="22"/>
          <w:szCs w:val="22"/>
        </w:rPr>
        <w:t>To Consider Matters raised by Parishioners.</w:t>
      </w:r>
    </w:p>
    <w:p w14:paraId="1B278595" w14:textId="77777777" w:rsidR="00954BCD" w:rsidRPr="00F46DA1" w:rsidRDefault="006B6761" w:rsidP="00CF28E5">
      <w:pPr>
        <w:numPr>
          <w:ilvl w:val="0"/>
          <w:numId w:val="7"/>
        </w:numPr>
        <w:tabs>
          <w:tab w:val="left" w:pos="5760"/>
        </w:tabs>
        <w:ind w:hanging="284"/>
        <w:rPr>
          <w:rFonts w:ascii="Calibri" w:hAnsi="Calibri"/>
          <w:b/>
          <w:sz w:val="22"/>
          <w:szCs w:val="22"/>
          <w:u w:val="single"/>
        </w:rPr>
      </w:pPr>
      <w:r w:rsidRPr="006C5D4E">
        <w:rPr>
          <w:rFonts w:ascii="Calibri" w:hAnsi="Calibri"/>
          <w:sz w:val="22"/>
          <w:szCs w:val="22"/>
        </w:rPr>
        <w:t>To set Date and Time of Next Parish Meeting.</w:t>
      </w:r>
    </w:p>
    <w:p w14:paraId="67E4622C" w14:textId="77777777" w:rsidR="00F46DA1" w:rsidRDefault="00F46DA1" w:rsidP="0077721D">
      <w:pPr>
        <w:tabs>
          <w:tab w:val="left" w:pos="5760"/>
        </w:tabs>
        <w:rPr>
          <w:rFonts w:ascii="Calibri" w:hAnsi="Calibri"/>
          <w:b/>
          <w:bCs/>
          <w:sz w:val="24"/>
          <w:szCs w:val="24"/>
        </w:rPr>
      </w:pPr>
    </w:p>
    <w:p w14:paraId="3F9712B8" w14:textId="77777777" w:rsidR="00F46DA1" w:rsidRPr="007975A5" w:rsidRDefault="00F46DA1" w:rsidP="007975A5">
      <w:pPr>
        <w:tabs>
          <w:tab w:val="left" w:pos="5760"/>
        </w:tabs>
        <w:ind w:left="568"/>
        <w:rPr>
          <w:rFonts w:ascii="Calibri" w:hAnsi="Calibri"/>
          <w:b/>
          <w:bCs/>
          <w:sz w:val="24"/>
          <w:szCs w:val="24"/>
          <w:u w:val="single"/>
        </w:rPr>
      </w:pPr>
    </w:p>
    <w:p w14:paraId="21B5E36E" w14:textId="77777777" w:rsidR="00954BCD" w:rsidRPr="006C5D4E" w:rsidRDefault="00954BCD" w:rsidP="002E6026">
      <w:pPr>
        <w:tabs>
          <w:tab w:val="left" w:pos="5760"/>
        </w:tabs>
        <w:ind w:left="568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9E2AA7B" w14:textId="693ADC50" w:rsidR="00D92922" w:rsidRPr="006C5D4E" w:rsidRDefault="00152A1F" w:rsidP="002E6026">
      <w:pPr>
        <w:tabs>
          <w:tab w:val="left" w:pos="5760"/>
        </w:tabs>
        <w:spacing w:line="360" w:lineRule="auto"/>
        <w:jc w:val="center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M.</w:t>
      </w:r>
      <w:proofErr w:type="gramStart"/>
      <w:r w:rsidRPr="006C5D4E">
        <w:rPr>
          <w:rFonts w:ascii="Calibri" w:hAnsi="Calibri"/>
          <w:sz w:val="22"/>
          <w:szCs w:val="22"/>
        </w:rPr>
        <w:t>D.McCabe</w:t>
      </w:r>
      <w:proofErr w:type="gramEnd"/>
    </w:p>
    <w:p w14:paraId="67B32160" w14:textId="1222DEB4" w:rsidR="00152A1F" w:rsidRPr="006C5D4E" w:rsidRDefault="00EF1C61" w:rsidP="002E6026">
      <w:pPr>
        <w:tabs>
          <w:tab w:val="left" w:pos="5760"/>
        </w:tabs>
        <w:spacing w:line="360" w:lineRule="auto"/>
        <w:jc w:val="center"/>
        <w:rPr>
          <w:rFonts w:ascii="Calibri" w:hAnsi="Calibri"/>
          <w:sz w:val="22"/>
          <w:szCs w:val="22"/>
        </w:rPr>
      </w:pPr>
      <w:r w:rsidRPr="006C5D4E">
        <w:rPr>
          <w:rFonts w:ascii="Calibri" w:hAnsi="Calibri"/>
          <w:sz w:val="22"/>
          <w:szCs w:val="22"/>
        </w:rPr>
        <w:t>(Clerk to the Council)</w:t>
      </w:r>
    </w:p>
    <w:sectPr w:rsidR="00152A1F" w:rsidRPr="006C5D4E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4C6"/>
    <w:multiLevelType w:val="hybridMultilevel"/>
    <w:tmpl w:val="72E410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02D22"/>
    <w:multiLevelType w:val="hybridMultilevel"/>
    <w:tmpl w:val="984C2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659"/>
    <w:multiLevelType w:val="singleLevel"/>
    <w:tmpl w:val="BAB43C8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3" w15:restartNumberingAfterBreak="0">
    <w:nsid w:val="09FC34A3"/>
    <w:multiLevelType w:val="hybridMultilevel"/>
    <w:tmpl w:val="89D8B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5FE5"/>
    <w:multiLevelType w:val="hybridMultilevel"/>
    <w:tmpl w:val="27FA1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6C66"/>
    <w:multiLevelType w:val="singleLevel"/>
    <w:tmpl w:val="97CE38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4E7058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8960E1"/>
    <w:multiLevelType w:val="singleLevel"/>
    <w:tmpl w:val="BACE2B70"/>
    <w:lvl w:ilvl="0">
      <w:start w:val="1"/>
      <w:numFmt w:val="decimal"/>
      <w:lvlText w:val="%1."/>
      <w:legacy w:legacy="1" w:legacySpace="0" w:legacyIndent="283"/>
      <w:lvlJc w:val="left"/>
      <w:pPr>
        <w:ind w:left="598" w:hanging="283"/>
      </w:pPr>
    </w:lvl>
  </w:abstractNum>
  <w:abstractNum w:abstractNumId="8" w15:restartNumberingAfterBreak="0">
    <w:nsid w:val="580F0334"/>
    <w:multiLevelType w:val="singleLevel"/>
    <w:tmpl w:val="D4926D3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9" w15:restartNumberingAfterBreak="0">
    <w:nsid w:val="61605BA6"/>
    <w:multiLevelType w:val="hybridMultilevel"/>
    <w:tmpl w:val="E9924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C2193"/>
    <w:multiLevelType w:val="hybridMultilevel"/>
    <w:tmpl w:val="AC4C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5DEC"/>
    <w:multiLevelType w:val="hybridMultilevel"/>
    <w:tmpl w:val="9BB4DD3E"/>
    <w:lvl w:ilvl="0" w:tplc="B16ABA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D592C"/>
    <w:multiLevelType w:val="singleLevel"/>
    <w:tmpl w:val="A3349BC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13" w15:restartNumberingAfterBreak="0">
    <w:nsid w:val="73596B42"/>
    <w:multiLevelType w:val="singleLevel"/>
    <w:tmpl w:val="1B76FF0A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8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46"/>
    <w:rsid w:val="00063886"/>
    <w:rsid w:val="0007241F"/>
    <w:rsid w:val="0009076B"/>
    <w:rsid w:val="000C1197"/>
    <w:rsid w:val="000E3EC9"/>
    <w:rsid w:val="001352B3"/>
    <w:rsid w:val="00152A1F"/>
    <w:rsid w:val="00172CA8"/>
    <w:rsid w:val="001C53EA"/>
    <w:rsid w:val="00295607"/>
    <w:rsid w:val="002E6026"/>
    <w:rsid w:val="00306FA2"/>
    <w:rsid w:val="003211B9"/>
    <w:rsid w:val="0035661E"/>
    <w:rsid w:val="00367F10"/>
    <w:rsid w:val="00384CCC"/>
    <w:rsid w:val="00397A98"/>
    <w:rsid w:val="003A2CD5"/>
    <w:rsid w:val="004C1CFE"/>
    <w:rsid w:val="004F0B32"/>
    <w:rsid w:val="005612A0"/>
    <w:rsid w:val="00586A73"/>
    <w:rsid w:val="005E5FA2"/>
    <w:rsid w:val="005F2407"/>
    <w:rsid w:val="006B6761"/>
    <w:rsid w:val="006C5D4E"/>
    <w:rsid w:val="0077721D"/>
    <w:rsid w:val="0078161B"/>
    <w:rsid w:val="007975A5"/>
    <w:rsid w:val="008616CA"/>
    <w:rsid w:val="008B0BFA"/>
    <w:rsid w:val="008D3AAB"/>
    <w:rsid w:val="008E431A"/>
    <w:rsid w:val="00954BCD"/>
    <w:rsid w:val="00986F49"/>
    <w:rsid w:val="009E391B"/>
    <w:rsid w:val="00A44A75"/>
    <w:rsid w:val="00A94746"/>
    <w:rsid w:val="00AC176D"/>
    <w:rsid w:val="00B540A0"/>
    <w:rsid w:val="00BD1312"/>
    <w:rsid w:val="00BF501E"/>
    <w:rsid w:val="00C63652"/>
    <w:rsid w:val="00C713E9"/>
    <w:rsid w:val="00C93596"/>
    <w:rsid w:val="00CB2FE8"/>
    <w:rsid w:val="00CF0B13"/>
    <w:rsid w:val="00CF28E5"/>
    <w:rsid w:val="00D0071E"/>
    <w:rsid w:val="00D01476"/>
    <w:rsid w:val="00D6399B"/>
    <w:rsid w:val="00D864B9"/>
    <w:rsid w:val="00D92922"/>
    <w:rsid w:val="00E015F8"/>
    <w:rsid w:val="00E556C8"/>
    <w:rsid w:val="00E825DC"/>
    <w:rsid w:val="00EC5896"/>
    <w:rsid w:val="00EF1C61"/>
    <w:rsid w:val="00F03D46"/>
    <w:rsid w:val="00F279A1"/>
    <w:rsid w:val="00F33A37"/>
    <w:rsid w:val="00F46DA1"/>
    <w:rsid w:val="00FA26E5"/>
    <w:rsid w:val="00FB36FE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AE6BD"/>
  <w15:chartTrackingRefBased/>
  <w15:docId w15:val="{36A8A0C2-46E5-4D21-BF77-BDE156AC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14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s\Documents\Custom%20Office%20Templates\Woodside%20Agenda%20AG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Woodside Agenda AGM Template</Template>
  <TotalTime>61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Michael McCabe</dc:creator>
  <cp:keywords/>
  <dc:description/>
  <cp:lastModifiedBy>Michael McCabe</cp:lastModifiedBy>
  <cp:revision>5</cp:revision>
  <cp:lastPrinted>2011-05-01T20:11:00Z</cp:lastPrinted>
  <dcterms:created xsi:type="dcterms:W3CDTF">2022-05-13T15:10:00Z</dcterms:created>
  <dcterms:modified xsi:type="dcterms:W3CDTF">2022-05-16T11:09:00Z</dcterms:modified>
</cp:coreProperties>
</file>